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CB5" w:rsidRDefault="005058FF">
      <w:pPr>
        <w:jc w:val="center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5.2pt;margin-top:-47.3pt;width:71.1pt;height:82.65pt;z-index:2;mso-wrap-distance-left:9.05pt;mso-wrap-distance-right:9.05pt" filled="t">
            <v:fill color2="black"/>
            <v:imagedata r:id="rId7" o:title="" croptop="-126f" cropbottom="-126f" cropleft="-147f" cropright="-147f"/>
            <w10:wrap type="square" side="largest"/>
          </v:shape>
        </w:pict>
      </w:r>
    </w:p>
    <w:p w:rsidR="00752CB5" w:rsidRDefault="00752CB5" w:rsidP="005058FF">
      <w:pPr>
        <w:jc w:val="center"/>
      </w:pPr>
      <w:r>
        <w:pict>
          <v:shape id="_x0000_s1026" type="#_x0000_t75" style="position:absolute;left:0;text-align:left;margin-left:56.7pt;margin-top:-44.25pt;width:400.1pt;height:26pt;z-index:1;mso-wrap-distance-left:9.05pt;mso-wrap-distance-right:9.05pt" filled="t">
            <v:fill color2="black"/>
            <v:imagedata r:id="rId8" o:title="" croptop="-890f" cropbottom="-890f" cropleft="-48f" cropright="-48f"/>
            <w10:wrap type="square" side="largest"/>
          </v:shape>
        </w:pict>
      </w:r>
      <w:r>
        <w:rPr>
          <w:b/>
          <w:sz w:val="28"/>
          <w:szCs w:val="28"/>
        </w:rPr>
        <w:t>Processo de Seleção 2021</w:t>
      </w:r>
    </w:p>
    <w:p w:rsidR="00752CB5" w:rsidRDefault="00752CB5">
      <w:pPr>
        <w:jc w:val="center"/>
      </w:pPr>
      <w:r>
        <w:rPr>
          <w:b/>
          <w:sz w:val="28"/>
          <w:szCs w:val="28"/>
        </w:rPr>
        <w:t>Mestrado</w:t>
      </w:r>
    </w:p>
    <w:p w:rsidR="00752CB5" w:rsidRDefault="00752CB5">
      <w:pPr>
        <w:jc w:val="center"/>
        <w:rPr>
          <w:b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9424"/>
      </w:tblGrid>
      <w:tr w:rsidR="00752CB5">
        <w:trPr>
          <w:trHeight w:val="33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</w:tcPr>
          <w:p w:rsidR="00752CB5" w:rsidRDefault="00752CB5">
            <w:pPr>
              <w:jc w:val="center"/>
            </w:pPr>
            <w:r>
              <w:rPr>
                <w:sz w:val="26"/>
                <w:szCs w:val="26"/>
              </w:rPr>
              <w:t>Programa de Pós-Graduação em História das Ciências e das Técnicas e Epistemologia</w:t>
            </w:r>
            <w:r>
              <w:rPr>
                <w:sz w:val="28"/>
                <w:szCs w:val="28"/>
              </w:rPr>
              <w:t xml:space="preserve"> HCTE - UFRJ</w:t>
            </w:r>
          </w:p>
        </w:tc>
      </w:tr>
    </w:tbl>
    <w:p w:rsidR="00752CB5" w:rsidRDefault="00752CB5">
      <w:pPr>
        <w:jc w:val="center"/>
      </w:pPr>
    </w:p>
    <w:tbl>
      <w:tblPr>
        <w:tblW w:w="0" w:type="auto"/>
        <w:tblInd w:w="-65" w:type="dxa"/>
        <w:tblLayout w:type="fixed"/>
        <w:tblLook w:val="0000"/>
      </w:tblPr>
      <w:tblGrid>
        <w:gridCol w:w="9439"/>
      </w:tblGrid>
      <w:tr w:rsidR="00752CB5">
        <w:trPr>
          <w:trHeight w:val="405"/>
        </w:trPr>
        <w:tc>
          <w:tcPr>
            <w:tcW w:w="9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7"/>
          </w:tcPr>
          <w:p w:rsidR="00752CB5" w:rsidRDefault="00752CB5">
            <w:pPr>
              <w:jc w:val="center"/>
            </w:pPr>
            <w:r>
              <w:rPr>
                <w:sz w:val="28"/>
                <w:szCs w:val="28"/>
              </w:rPr>
              <w:t xml:space="preserve">CARTA DE APRESENTAÇÃO </w:t>
            </w:r>
          </w:p>
        </w:tc>
      </w:tr>
    </w:tbl>
    <w:p w:rsidR="00752CB5" w:rsidRDefault="00752CB5">
      <w:pPr>
        <w:jc w:val="center"/>
      </w:pPr>
    </w:p>
    <w:p w:rsidR="00752CB5" w:rsidRDefault="00752CB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752CB5" w:rsidRDefault="00752CB5">
      <w:pPr>
        <w:jc w:val="both"/>
        <w:rPr>
          <w:b/>
        </w:rPr>
      </w:pPr>
    </w:p>
    <w:p w:rsidR="00752CB5" w:rsidRDefault="00752CB5">
      <w:pPr>
        <w:numPr>
          <w:ilvl w:val="0"/>
          <w:numId w:val="1"/>
        </w:numPr>
        <w:jc w:val="both"/>
      </w:pPr>
      <w:r>
        <w:rPr>
          <w:b/>
        </w:rPr>
        <w:t>DADOS DO CANDIDATO</w:t>
      </w:r>
    </w:p>
    <w:p w:rsidR="00752CB5" w:rsidRDefault="00752CB5">
      <w:pPr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5"/>
        <w:gridCol w:w="7313"/>
      </w:tblGrid>
      <w:tr w:rsidR="00752CB5">
        <w:tc>
          <w:tcPr>
            <w:tcW w:w="2265" w:type="dxa"/>
            <w:tcBorders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ind w:left="360"/>
            </w:pPr>
            <w:r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7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pStyle w:val="Contedodatabela"/>
              <w:snapToGrid w:val="0"/>
              <w:jc w:val="both"/>
            </w:pPr>
          </w:p>
          <w:p w:rsidR="00752CB5" w:rsidRDefault="00752CB5">
            <w:pPr>
              <w:pStyle w:val="Contedodatabela"/>
              <w:jc w:val="both"/>
            </w:pPr>
          </w:p>
        </w:tc>
      </w:tr>
      <w:tr w:rsidR="00752CB5">
        <w:tc>
          <w:tcPr>
            <w:tcW w:w="2265" w:type="dxa"/>
            <w:tcBorders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ind w:left="360"/>
            </w:pPr>
            <w:r>
              <w:rPr>
                <w:b/>
                <w:sz w:val="22"/>
                <w:szCs w:val="22"/>
              </w:rPr>
              <w:t>Linha de Pesquisa:</w:t>
            </w:r>
          </w:p>
        </w:tc>
        <w:tc>
          <w:tcPr>
            <w:tcW w:w="7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pStyle w:val="Contedodatabela"/>
              <w:snapToGrid w:val="0"/>
              <w:jc w:val="both"/>
            </w:pPr>
          </w:p>
          <w:p w:rsidR="00752CB5" w:rsidRDefault="00752CB5">
            <w:pPr>
              <w:pStyle w:val="Contedodatabela"/>
              <w:jc w:val="both"/>
            </w:pPr>
          </w:p>
        </w:tc>
      </w:tr>
      <w:tr w:rsidR="00752CB5">
        <w:tc>
          <w:tcPr>
            <w:tcW w:w="2265" w:type="dxa"/>
            <w:tcBorders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ind w:left="360"/>
            </w:pPr>
            <w:r>
              <w:rPr>
                <w:b/>
                <w:sz w:val="22"/>
                <w:szCs w:val="22"/>
              </w:rPr>
              <w:t>Opção de Orientação:</w:t>
            </w:r>
          </w:p>
        </w:tc>
        <w:tc>
          <w:tcPr>
            <w:tcW w:w="7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5" w:rsidRDefault="00752CB5">
            <w:pPr>
              <w:pStyle w:val="Contedodatabela"/>
              <w:snapToGrid w:val="0"/>
              <w:jc w:val="both"/>
            </w:pPr>
            <w:r>
              <w:t xml:space="preserve"> Prof.(a):</w:t>
            </w:r>
          </w:p>
          <w:p w:rsidR="00752CB5" w:rsidRDefault="00752CB5">
            <w:pPr>
              <w:pStyle w:val="Contedodatabela"/>
              <w:snapToGrid w:val="0"/>
              <w:jc w:val="both"/>
            </w:pPr>
          </w:p>
        </w:tc>
      </w:tr>
    </w:tbl>
    <w:p w:rsidR="00752CB5" w:rsidRDefault="00752CB5">
      <w:pPr>
        <w:ind w:left="360"/>
        <w:jc w:val="both"/>
      </w:pPr>
      <w:r>
        <w:rPr>
          <w:b/>
        </w:rPr>
        <w:t xml:space="preserve">  </w:t>
      </w:r>
    </w:p>
    <w:p w:rsidR="00752CB5" w:rsidRDefault="00752CB5">
      <w:pPr>
        <w:pStyle w:val="Contedodatabela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napToGrid w:val="0"/>
        <w:jc w:val="right"/>
      </w:pPr>
      <w:r>
        <w:rPr>
          <w:b/>
        </w:rPr>
        <w:t xml:space="preserve">** </w:t>
      </w:r>
      <w:r>
        <w:rPr>
          <w:i/>
          <w:iCs/>
          <w:sz w:val="22"/>
          <w:szCs w:val="22"/>
        </w:rPr>
        <w:t>caso não escolha o prof.(a) orientador(a), deixe o campo em branco</w:t>
      </w:r>
    </w:p>
    <w:p w:rsidR="00752CB5" w:rsidRDefault="00752CB5">
      <w:pPr>
        <w:pStyle w:val="Contedodatabela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napToGrid w:val="0"/>
        <w:jc w:val="right"/>
        <w:rPr>
          <w:b/>
        </w:rPr>
      </w:pPr>
    </w:p>
    <w:p w:rsidR="00752CB5" w:rsidRDefault="00752CB5" w:rsidP="00776119"/>
    <w:p w:rsidR="00776119" w:rsidRDefault="00776119" w:rsidP="00776119"/>
    <w:p w:rsidR="005058FF" w:rsidRDefault="005058FF" w:rsidP="00776119"/>
    <w:p w:rsidR="005058FF" w:rsidRDefault="005058FF" w:rsidP="00776119"/>
    <w:p w:rsidR="00776119" w:rsidRPr="005058FF" w:rsidRDefault="00776119" w:rsidP="00776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24"/>
        <w:rPr>
          <w:bCs/>
          <w:i/>
        </w:rPr>
      </w:pPr>
      <w:r w:rsidRPr="005058FF">
        <w:rPr>
          <w:bCs/>
          <w:i/>
        </w:rPr>
        <w:t>Anexe a este formulário, o texto com sua apresentação:</w:t>
      </w:r>
    </w:p>
    <w:p w:rsidR="00776119" w:rsidRPr="005058FF" w:rsidRDefault="00776119" w:rsidP="0077611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484"/>
        <w:rPr>
          <w:bCs/>
          <w:i/>
        </w:rPr>
      </w:pPr>
      <w:r w:rsidRPr="005058FF">
        <w:rPr>
          <w:bCs/>
          <w:i/>
        </w:rPr>
        <w:t xml:space="preserve">em até três páginas no </w:t>
      </w:r>
      <w:r w:rsidRPr="005058FF">
        <w:rPr>
          <w:bCs/>
          <w:i/>
          <w:iCs/>
        </w:rPr>
        <w:t>formato A4;</w:t>
      </w:r>
    </w:p>
    <w:p w:rsidR="00752CB5" w:rsidRPr="005058FF" w:rsidRDefault="00776119" w:rsidP="0077611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484"/>
        <w:rPr>
          <w:bCs/>
          <w:i/>
        </w:rPr>
      </w:pPr>
      <w:r w:rsidRPr="005058FF">
        <w:rPr>
          <w:bCs/>
          <w:i/>
          <w:iCs/>
        </w:rPr>
        <w:t>digitado na fonte Arial, tamanho 12, com espaçamento 1,5.</w:t>
      </w:r>
    </w:p>
    <w:p w:rsidR="00776119" w:rsidRPr="00776119" w:rsidRDefault="00776119" w:rsidP="00505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24"/>
        <w:rPr>
          <w:bCs/>
          <w:i/>
        </w:rPr>
      </w:pPr>
      <w:r w:rsidRPr="00776119">
        <w:rPr>
          <w:bCs/>
          <w:i/>
          <w:iCs/>
        </w:rPr>
        <w:t xml:space="preserve">O envio será </w:t>
      </w:r>
      <w:r w:rsidR="005058FF">
        <w:rPr>
          <w:bCs/>
          <w:i/>
          <w:iCs/>
        </w:rPr>
        <w:t>eletrônico</w:t>
      </w:r>
      <w:r w:rsidRPr="00776119">
        <w:rPr>
          <w:bCs/>
          <w:i/>
          <w:iCs/>
        </w:rPr>
        <w:t xml:space="preserve">, </w:t>
      </w:r>
      <w:r w:rsidR="005058FF">
        <w:rPr>
          <w:bCs/>
          <w:i/>
          <w:iCs/>
        </w:rPr>
        <w:t>no</w:t>
      </w:r>
      <w:r w:rsidRPr="00776119">
        <w:rPr>
          <w:bCs/>
          <w:i/>
          <w:iCs/>
        </w:rPr>
        <w:t xml:space="preserve"> formato PDF, </w:t>
      </w:r>
      <w:r w:rsidR="005058FF">
        <w:rPr>
          <w:bCs/>
          <w:i/>
          <w:iCs/>
        </w:rPr>
        <w:t>em conjunto com o formulário de inscrição, neste mesmo site.</w:t>
      </w:r>
    </w:p>
    <w:p w:rsidR="00752CB5" w:rsidRDefault="00752CB5">
      <w:pPr>
        <w:rPr>
          <w:b/>
          <w:bCs/>
        </w:rPr>
      </w:pPr>
    </w:p>
    <w:p w:rsidR="00752CB5" w:rsidRDefault="00752CB5">
      <w:pPr>
        <w:jc w:val="center"/>
        <w:rPr>
          <w:b/>
          <w:bCs/>
          <w:u w:val="single"/>
        </w:rPr>
      </w:pPr>
    </w:p>
    <w:p w:rsidR="00752CB5" w:rsidRDefault="00752CB5">
      <w:pPr>
        <w:jc w:val="center"/>
        <w:rPr>
          <w:b/>
          <w:u w:val="single"/>
        </w:rPr>
      </w:pPr>
    </w:p>
    <w:p w:rsidR="00752CB5" w:rsidRDefault="00752CB5">
      <w:pPr>
        <w:jc w:val="center"/>
        <w:rPr>
          <w:b/>
          <w:u w:val="single"/>
        </w:rPr>
      </w:pPr>
    </w:p>
    <w:p w:rsidR="00752CB5" w:rsidRDefault="00752CB5">
      <w:pPr>
        <w:jc w:val="center"/>
        <w:rPr>
          <w:b/>
          <w:u w:val="single"/>
        </w:rPr>
      </w:pPr>
    </w:p>
    <w:p w:rsidR="00752CB5" w:rsidRDefault="00752CB5">
      <w:pPr>
        <w:jc w:val="both"/>
      </w:pPr>
      <w:r>
        <w:rPr>
          <w:b/>
        </w:rPr>
        <w:t>Local e Data: _____________________________   ___/___/___</w:t>
      </w:r>
    </w:p>
    <w:p w:rsidR="00752CB5" w:rsidRDefault="00752CB5">
      <w:pPr>
        <w:jc w:val="both"/>
        <w:rPr>
          <w:b/>
        </w:rPr>
      </w:pPr>
    </w:p>
    <w:p w:rsidR="00752CB5" w:rsidRDefault="00752CB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>
        <w:rPr>
          <w:b/>
        </w:rPr>
        <w:t>Assinatura: __________________________________________</w:t>
      </w:r>
    </w:p>
    <w:p w:rsidR="00752CB5" w:rsidRDefault="00752CB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sectPr w:rsidR="00752CB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33" w:right="1247" w:bottom="980" w:left="1417" w:header="624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40" w:rsidRDefault="00AD7440">
      <w:r>
        <w:separator/>
      </w:r>
    </w:p>
  </w:endnote>
  <w:endnote w:type="continuationSeparator" w:id="0">
    <w:p w:rsidR="00AD7440" w:rsidRDefault="00AD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B5" w:rsidRDefault="00752CB5">
    <w:pPr>
      <w:pStyle w:val="Rodap"/>
      <w:jc w:val="right"/>
    </w:pPr>
    <w:r>
      <w:rPr>
        <w:sz w:val="20"/>
        <w:szCs w:val="20"/>
      </w:rPr>
      <w:t>Carta de Apresentação</w:t>
    </w:r>
  </w:p>
  <w:p w:rsidR="00752CB5" w:rsidRDefault="00752CB5">
    <w:pPr>
      <w:pStyle w:val="Rodap"/>
      <w:jc w:val="right"/>
    </w:pPr>
    <w:r>
      <w:rPr>
        <w:sz w:val="20"/>
        <w:szCs w:val="20"/>
      </w:rPr>
      <w:t>Processo de Seleção 2021 – Mestrado – HCTE/UFRJ</w:t>
    </w:r>
  </w:p>
  <w:p w:rsidR="00752CB5" w:rsidRDefault="00752CB5">
    <w:pPr>
      <w:pStyle w:val="Rodap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D01A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B5" w:rsidRDefault="00752C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40" w:rsidRDefault="00AD7440">
      <w:r>
        <w:separator/>
      </w:r>
    </w:p>
  </w:footnote>
  <w:footnote w:type="continuationSeparator" w:id="0">
    <w:p w:rsidR="00AD7440" w:rsidRDefault="00AD7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B5" w:rsidRDefault="00752CB5">
    <w:pPr>
      <w:pStyle w:val="Cabealho"/>
      <w:jc w:val="center"/>
    </w:pPr>
  </w:p>
  <w:p w:rsidR="00752CB5" w:rsidRDefault="00752CB5">
    <w:pPr>
      <w:pStyle w:val="Cabealho"/>
      <w:jc w:val="right"/>
      <w:rPr>
        <w:rFonts w:ascii="Arial Narrow" w:hAnsi="Arial Narrow" w:cs="Arial Narrow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B5" w:rsidRDefault="00752C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3A6808"/>
    <w:multiLevelType w:val="hybridMultilevel"/>
    <w:tmpl w:val="FDF412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119"/>
    <w:rsid w:val="005058FF"/>
    <w:rsid w:val="00752CB5"/>
    <w:rsid w:val="00776119"/>
    <w:rsid w:val="00AD7440"/>
    <w:rsid w:val="00BD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os\MINERV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MINERVA.dot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Seleção</vt:lpstr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Seleção</dc:title>
  <dc:creator>Regina</dc:creator>
  <cp:lastModifiedBy>Antonio Borges</cp:lastModifiedBy>
  <cp:revision>2</cp:revision>
  <cp:lastPrinted>1995-11-21T20:41:00Z</cp:lastPrinted>
  <dcterms:created xsi:type="dcterms:W3CDTF">2021-06-03T22:06:00Z</dcterms:created>
  <dcterms:modified xsi:type="dcterms:W3CDTF">2021-06-03T22:06:00Z</dcterms:modified>
</cp:coreProperties>
</file>